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0D" w:rsidRDefault="00C6100D" w:rsidP="007C2CF1">
      <w:pPr>
        <w:jc w:val="center"/>
        <w:rPr>
          <w:b/>
          <w:bCs/>
        </w:rPr>
      </w:pPr>
      <w:r w:rsidRPr="00B92460">
        <w:rPr>
          <w:b/>
          <w:bCs/>
        </w:rPr>
        <w:t>ПРОТОКОЛ</w:t>
      </w:r>
    </w:p>
    <w:p w:rsidR="00C6100D" w:rsidRDefault="00C6100D" w:rsidP="007C2CF1">
      <w:pPr>
        <w:jc w:val="center"/>
        <w:rPr>
          <w:b/>
          <w:bCs/>
        </w:rPr>
      </w:pPr>
      <w:r>
        <w:rPr>
          <w:b/>
          <w:bCs/>
        </w:rPr>
        <w:t>проведения промежуточной аттестации по предмету</w:t>
      </w:r>
    </w:p>
    <w:p w:rsidR="00C6100D" w:rsidRDefault="00C6100D" w:rsidP="007C2CF1">
      <w:pPr>
        <w:jc w:val="center"/>
        <w:rPr>
          <w:b/>
          <w:bCs/>
        </w:rPr>
      </w:pPr>
      <w:r>
        <w:rPr>
          <w:b/>
          <w:bCs/>
        </w:rPr>
        <w:t xml:space="preserve"> «Технология» в 1-а классе</w:t>
      </w:r>
    </w:p>
    <w:p w:rsidR="00C6100D" w:rsidRDefault="00C6100D" w:rsidP="007C2CF1">
      <w:pPr>
        <w:jc w:val="center"/>
        <w:rPr>
          <w:b/>
          <w:bCs/>
        </w:rPr>
      </w:pPr>
      <w:r>
        <w:rPr>
          <w:b/>
          <w:bCs/>
        </w:rPr>
        <w:t>2019/ 2020 учебный год</w:t>
      </w:r>
    </w:p>
    <w:p w:rsidR="00C6100D" w:rsidRDefault="00C6100D" w:rsidP="007C2CF1">
      <w:pPr>
        <w:rPr>
          <w:b/>
          <w:bCs/>
        </w:rPr>
      </w:pPr>
    </w:p>
    <w:p w:rsidR="00C6100D" w:rsidRDefault="00C6100D" w:rsidP="007C2CF1">
      <w:r>
        <w:t>Дата проведения:  23.04.2020г.</w:t>
      </w:r>
    </w:p>
    <w:p w:rsidR="00C6100D" w:rsidRDefault="00C6100D" w:rsidP="007C2CF1">
      <w:r>
        <w:t>Учитель:  Яковлева Г. И.</w:t>
      </w:r>
    </w:p>
    <w:p w:rsidR="00C6100D" w:rsidRDefault="00C6100D" w:rsidP="007C2CF1">
      <w:pPr>
        <w:rPr>
          <w:i/>
          <w:iCs/>
        </w:rPr>
      </w:pPr>
      <w:r>
        <w:t xml:space="preserve">Результаты  выполнения  </w:t>
      </w:r>
      <w:r>
        <w:rPr>
          <w:i/>
          <w:iCs/>
        </w:rPr>
        <w:t>творческой работы</w:t>
      </w:r>
    </w:p>
    <w:p w:rsidR="00C6100D" w:rsidRPr="004A7933" w:rsidRDefault="00C6100D" w:rsidP="004A7933">
      <w:pPr>
        <w:rPr>
          <w:vanish/>
        </w:rPr>
      </w:pPr>
    </w:p>
    <w:p w:rsidR="00C6100D" w:rsidRDefault="00C6100D" w:rsidP="00C545A1"/>
    <w:p w:rsidR="00C6100D" w:rsidRPr="004A7933" w:rsidRDefault="00C6100D" w:rsidP="004A7933">
      <w:pPr>
        <w:rPr>
          <w:vanish/>
        </w:rPr>
      </w:pP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0"/>
        <w:gridCol w:w="1097"/>
        <w:gridCol w:w="1119"/>
        <w:gridCol w:w="1119"/>
        <w:gridCol w:w="1119"/>
        <w:gridCol w:w="1119"/>
        <w:gridCol w:w="1849"/>
        <w:gridCol w:w="1638"/>
      </w:tblGrid>
      <w:tr w:rsidR="00C6100D" w:rsidRPr="00C16F03">
        <w:tc>
          <w:tcPr>
            <w:tcW w:w="1380" w:type="dxa"/>
            <w:vMerge w:val="restart"/>
          </w:tcPr>
          <w:p w:rsidR="00C6100D" w:rsidRPr="00C16F03" w:rsidRDefault="00C6100D" w:rsidP="00063E2D">
            <w:r>
              <w:t xml:space="preserve"> </w:t>
            </w:r>
            <w:r w:rsidRPr="00C16F03">
              <w:t>Всего учащихся</w:t>
            </w:r>
          </w:p>
        </w:tc>
        <w:tc>
          <w:tcPr>
            <w:tcW w:w="1097" w:type="dxa"/>
            <w:vMerge w:val="restart"/>
          </w:tcPr>
          <w:p w:rsidR="00C6100D" w:rsidRPr="00C16F03" w:rsidRDefault="00C6100D" w:rsidP="00063E2D">
            <w:r w:rsidRPr="00C16F03">
              <w:t>Писало работу</w:t>
            </w:r>
          </w:p>
        </w:tc>
        <w:tc>
          <w:tcPr>
            <w:tcW w:w="4476" w:type="dxa"/>
            <w:gridSpan w:val="4"/>
          </w:tcPr>
          <w:p w:rsidR="00C6100D" w:rsidRPr="00C16F03" w:rsidRDefault="00C6100D" w:rsidP="00E02F88">
            <w:pPr>
              <w:jc w:val="center"/>
            </w:pPr>
            <w:r>
              <w:t>Процент верного выполнения</w:t>
            </w:r>
          </w:p>
        </w:tc>
        <w:tc>
          <w:tcPr>
            <w:tcW w:w="1849" w:type="dxa"/>
            <w:vMerge w:val="restart"/>
          </w:tcPr>
          <w:p w:rsidR="00C6100D" w:rsidRPr="00C16F03" w:rsidRDefault="00C6100D" w:rsidP="00063E2D">
            <w:r w:rsidRPr="00C16F03">
              <w:t>Процент успеваемости</w:t>
            </w:r>
          </w:p>
        </w:tc>
        <w:tc>
          <w:tcPr>
            <w:tcW w:w="1638" w:type="dxa"/>
            <w:vMerge w:val="restart"/>
          </w:tcPr>
          <w:p w:rsidR="00C6100D" w:rsidRPr="00C16F03" w:rsidRDefault="00C6100D" w:rsidP="00063E2D">
            <w:r w:rsidRPr="00C16F03">
              <w:t>Процент качества</w:t>
            </w:r>
          </w:p>
        </w:tc>
      </w:tr>
      <w:tr w:rsidR="00C6100D" w:rsidRPr="00C16F03">
        <w:tc>
          <w:tcPr>
            <w:tcW w:w="1380" w:type="dxa"/>
            <w:vMerge/>
          </w:tcPr>
          <w:p w:rsidR="00C6100D" w:rsidRPr="00C16F03" w:rsidRDefault="00C6100D" w:rsidP="00063E2D"/>
        </w:tc>
        <w:tc>
          <w:tcPr>
            <w:tcW w:w="1097" w:type="dxa"/>
            <w:vMerge/>
          </w:tcPr>
          <w:p w:rsidR="00C6100D" w:rsidRPr="00C16F03" w:rsidRDefault="00C6100D" w:rsidP="00063E2D"/>
        </w:tc>
        <w:tc>
          <w:tcPr>
            <w:tcW w:w="1119" w:type="dxa"/>
          </w:tcPr>
          <w:p w:rsidR="00C6100D" w:rsidRPr="00C16F03" w:rsidRDefault="00C6100D" w:rsidP="00063E2D">
            <w:r>
              <w:t>5-6 баллов</w:t>
            </w:r>
            <w:r w:rsidRPr="00C16F03">
              <w:t xml:space="preserve"> (чел/%)</w:t>
            </w:r>
          </w:p>
        </w:tc>
        <w:tc>
          <w:tcPr>
            <w:tcW w:w="1119" w:type="dxa"/>
          </w:tcPr>
          <w:p w:rsidR="00C6100D" w:rsidRPr="00C16F03" w:rsidRDefault="00C6100D" w:rsidP="00063E2D">
            <w:r>
              <w:t>4 балла</w:t>
            </w:r>
            <w:r w:rsidRPr="00C16F03">
              <w:t xml:space="preserve"> (чел/%)</w:t>
            </w:r>
          </w:p>
        </w:tc>
        <w:tc>
          <w:tcPr>
            <w:tcW w:w="1119" w:type="dxa"/>
          </w:tcPr>
          <w:p w:rsidR="00C6100D" w:rsidRPr="00C16F03" w:rsidRDefault="00C6100D" w:rsidP="00063E2D">
            <w:r>
              <w:t>3 балла</w:t>
            </w:r>
            <w:r w:rsidRPr="00C16F03">
              <w:t xml:space="preserve"> (чел/%)</w:t>
            </w:r>
          </w:p>
        </w:tc>
        <w:tc>
          <w:tcPr>
            <w:tcW w:w="1119" w:type="dxa"/>
          </w:tcPr>
          <w:p w:rsidR="00C6100D" w:rsidRPr="00C16F03" w:rsidRDefault="00C6100D" w:rsidP="00063E2D">
            <w:r>
              <w:t>0 – 2 балла</w:t>
            </w:r>
            <w:r w:rsidRPr="00C16F03">
              <w:t xml:space="preserve"> (чел/%)</w:t>
            </w:r>
          </w:p>
        </w:tc>
        <w:tc>
          <w:tcPr>
            <w:tcW w:w="1849" w:type="dxa"/>
            <w:vMerge/>
          </w:tcPr>
          <w:p w:rsidR="00C6100D" w:rsidRPr="00C16F03" w:rsidRDefault="00C6100D" w:rsidP="00063E2D"/>
        </w:tc>
        <w:tc>
          <w:tcPr>
            <w:tcW w:w="1638" w:type="dxa"/>
            <w:vMerge/>
          </w:tcPr>
          <w:p w:rsidR="00C6100D" w:rsidRPr="00C16F03" w:rsidRDefault="00C6100D" w:rsidP="00063E2D"/>
        </w:tc>
      </w:tr>
      <w:tr w:rsidR="00C6100D" w:rsidRPr="00C16F03">
        <w:tc>
          <w:tcPr>
            <w:tcW w:w="1380" w:type="dxa"/>
          </w:tcPr>
          <w:p w:rsidR="00C6100D" w:rsidRPr="00C16F03" w:rsidRDefault="00C6100D" w:rsidP="00063E2D">
            <w:r>
              <w:t>29</w:t>
            </w:r>
          </w:p>
        </w:tc>
        <w:tc>
          <w:tcPr>
            <w:tcW w:w="1097" w:type="dxa"/>
          </w:tcPr>
          <w:p w:rsidR="00C6100D" w:rsidRPr="00C16F03" w:rsidRDefault="00C6100D" w:rsidP="00063E2D">
            <w:r>
              <w:t>29</w:t>
            </w:r>
          </w:p>
        </w:tc>
        <w:tc>
          <w:tcPr>
            <w:tcW w:w="1119" w:type="dxa"/>
          </w:tcPr>
          <w:p w:rsidR="00C6100D" w:rsidRPr="00C16F03" w:rsidRDefault="00C6100D" w:rsidP="00063E2D">
            <w:r>
              <w:t>13/45%</w:t>
            </w:r>
          </w:p>
        </w:tc>
        <w:tc>
          <w:tcPr>
            <w:tcW w:w="1119" w:type="dxa"/>
          </w:tcPr>
          <w:p w:rsidR="00C6100D" w:rsidRPr="00C16F03" w:rsidRDefault="00C6100D" w:rsidP="00063E2D">
            <w:r>
              <w:t>16/55%</w:t>
            </w:r>
          </w:p>
        </w:tc>
        <w:tc>
          <w:tcPr>
            <w:tcW w:w="1119" w:type="dxa"/>
          </w:tcPr>
          <w:p w:rsidR="00C6100D" w:rsidRPr="00C16F03" w:rsidRDefault="00C6100D" w:rsidP="00063E2D">
            <w:r>
              <w:t>-</w:t>
            </w:r>
          </w:p>
        </w:tc>
        <w:tc>
          <w:tcPr>
            <w:tcW w:w="1119" w:type="dxa"/>
          </w:tcPr>
          <w:p w:rsidR="00C6100D" w:rsidRPr="00C16F03" w:rsidRDefault="00C6100D" w:rsidP="00063E2D">
            <w:r>
              <w:t>-</w:t>
            </w:r>
          </w:p>
        </w:tc>
        <w:tc>
          <w:tcPr>
            <w:tcW w:w="1849" w:type="dxa"/>
          </w:tcPr>
          <w:p w:rsidR="00C6100D" w:rsidRPr="00C16F03" w:rsidRDefault="00C6100D" w:rsidP="00063E2D">
            <w:r>
              <w:t>100%</w:t>
            </w:r>
          </w:p>
        </w:tc>
        <w:tc>
          <w:tcPr>
            <w:tcW w:w="1638" w:type="dxa"/>
          </w:tcPr>
          <w:p w:rsidR="00C6100D" w:rsidRPr="00C16F03" w:rsidRDefault="00C6100D" w:rsidP="00063E2D">
            <w:r>
              <w:t>100%</w:t>
            </w:r>
          </w:p>
        </w:tc>
      </w:tr>
    </w:tbl>
    <w:p w:rsidR="00C6100D" w:rsidRDefault="00C6100D" w:rsidP="005F4355">
      <w:pPr>
        <w:jc w:val="center"/>
        <w:rPr>
          <w:b/>
          <w:bCs/>
        </w:rPr>
      </w:pPr>
      <w:r>
        <w:br w:type="textWrapping" w:clear="all"/>
      </w:r>
      <w:r>
        <w:rPr>
          <w:b/>
          <w:bCs/>
        </w:rPr>
        <w:t>Выполнение творческой работы (аппликации)</w:t>
      </w:r>
    </w:p>
    <w:p w:rsidR="00C6100D" w:rsidRDefault="00C6100D" w:rsidP="005F4355">
      <w:pPr>
        <w:jc w:val="center"/>
        <w:rPr>
          <w:b/>
          <w:bCs/>
        </w:rPr>
      </w:pPr>
    </w:p>
    <w:tbl>
      <w:tblPr>
        <w:tblW w:w="104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  <w:gridCol w:w="1075"/>
        <w:gridCol w:w="1553"/>
        <w:gridCol w:w="1311"/>
        <w:gridCol w:w="1254"/>
        <w:gridCol w:w="1075"/>
        <w:gridCol w:w="1073"/>
      </w:tblGrid>
      <w:tr w:rsidR="00C6100D">
        <w:trPr>
          <w:cantSplit/>
          <w:trHeight w:val="2408"/>
        </w:trPr>
        <w:tc>
          <w:tcPr>
            <w:tcW w:w="3060" w:type="dxa"/>
          </w:tcPr>
          <w:p w:rsidR="00C6100D" w:rsidRPr="00E353EA" w:rsidRDefault="00C6100D" w:rsidP="00063E2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Критерий</w:t>
            </w:r>
          </w:p>
        </w:tc>
        <w:tc>
          <w:tcPr>
            <w:tcW w:w="1075" w:type="dxa"/>
            <w:textDirection w:val="btLr"/>
            <w:vAlign w:val="center"/>
          </w:tcPr>
          <w:p w:rsidR="00C6100D" w:rsidRPr="007503B3" w:rsidRDefault="00C6100D" w:rsidP="006134CD">
            <w:pPr>
              <w:ind w:left="113" w:right="113"/>
              <w:jc w:val="center"/>
            </w:pPr>
            <w:r w:rsidRPr="007503B3">
              <w:t>Соответствие теме работы</w:t>
            </w:r>
          </w:p>
        </w:tc>
        <w:tc>
          <w:tcPr>
            <w:tcW w:w="1553" w:type="dxa"/>
            <w:textDirection w:val="btLr"/>
            <w:vAlign w:val="center"/>
          </w:tcPr>
          <w:p w:rsidR="00C6100D" w:rsidRPr="007503B3" w:rsidRDefault="00C6100D" w:rsidP="006134CD">
            <w:pPr>
              <w:ind w:left="113" w:right="113"/>
              <w:jc w:val="center"/>
            </w:pPr>
            <w:r w:rsidRPr="007503B3">
              <w:t>Применение изученных приёмов</w:t>
            </w:r>
            <w:r>
              <w:t xml:space="preserve"> разметки и склеивания деталей</w:t>
            </w:r>
          </w:p>
        </w:tc>
        <w:tc>
          <w:tcPr>
            <w:tcW w:w="1311" w:type="dxa"/>
            <w:textDirection w:val="btLr"/>
            <w:vAlign w:val="center"/>
          </w:tcPr>
          <w:p w:rsidR="00C6100D" w:rsidRPr="007503B3" w:rsidRDefault="00C6100D" w:rsidP="006134CD">
            <w:pPr>
              <w:ind w:left="113" w:right="113"/>
              <w:jc w:val="center"/>
            </w:pPr>
            <w:r w:rsidRPr="007503B3">
              <w:t>Применение изученных теоретических знаний</w:t>
            </w:r>
          </w:p>
        </w:tc>
        <w:tc>
          <w:tcPr>
            <w:tcW w:w="1254" w:type="dxa"/>
            <w:textDirection w:val="btLr"/>
            <w:vAlign w:val="center"/>
          </w:tcPr>
          <w:p w:rsidR="00C6100D" w:rsidRPr="007503B3" w:rsidRDefault="00C6100D" w:rsidP="00063E2D">
            <w:pPr>
              <w:ind w:left="113" w:right="113"/>
              <w:jc w:val="center"/>
            </w:pPr>
            <w:r w:rsidRPr="007503B3">
              <w:t>Творческий подход к делу, творческие идеи</w:t>
            </w:r>
          </w:p>
        </w:tc>
        <w:tc>
          <w:tcPr>
            <w:tcW w:w="1075" w:type="dxa"/>
            <w:textDirection w:val="btLr"/>
            <w:vAlign w:val="center"/>
          </w:tcPr>
          <w:p w:rsidR="00C6100D" w:rsidRPr="007503B3" w:rsidRDefault="00C6100D" w:rsidP="00063E2D">
            <w:pPr>
              <w:ind w:left="113" w:right="113"/>
              <w:jc w:val="center"/>
            </w:pPr>
            <w:r w:rsidRPr="007503B3">
              <w:t>Самостоятельность выполнения работы</w:t>
            </w:r>
          </w:p>
        </w:tc>
        <w:tc>
          <w:tcPr>
            <w:tcW w:w="1073" w:type="dxa"/>
            <w:textDirection w:val="btLr"/>
            <w:vAlign w:val="center"/>
          </w:tcPr>
          <w:p w:rsidR="00C6100D" w:rsidRPr="007503B3" w:rsidRDefault="00C6100D" w:rsidP="00063E2D">
            <w:pPr>
              <w:ind w:left="113" w:right="113"/>
              <w:jc w:val="center"/>
            </w:pPr>
            <w:r w:rsidRPr="007503B3">
              <w:t>Аккуратность, точность</w:t>
            </w:r>
          </w:p>
        </w:tc>
      </w:tr>
      <w:tr w:rsidR="00C6100D">
        <w:trPr>
          <w:trHeight w:val="540"/>
        </w:trPr>
        <w:tc>
          <w:tcPr>
            <w:tcW w:w="3060" w:type="dxa"/>
          </w:tcPr>
          <w:p w:rsidR="00C6100D" w:rsidRPr="00E353EA" w:rsidRDefault="00C6100D" w:rsidP="00063E2D">
            <w:pPr>
              <w:jc w:val="center"/>
              <w:rPr>
                <w:b/>
                <w:bCs/>
                <w:i/>
                <w:iCs/>
              </w:rPr>
            </w:pPr>
            <w:r w:rsidRPr="00E353EA">
              <w:rPr>
                <w:b/>
                <w:bCs/>
                <w:i/>
                <w:iCs/>
              </w:rPr>
              <w:t>Кол-во человек</w:t>
            </w:r>
          </w:p>
        </w:tc>
        <w:tc>
          <w:tcPr>
            <w:tcW w:w="1075" w:type="dxa"/>
          </w:tcPr>
          <w:p w:rsidR="00C6100D" w:rsidRPr="00053AB2" w:rsidRDefault="00C6100D" w:rsidP="00063E2D">
            <w:pPr>
              <w:jc w:val="center"/>
            </w:pPr>
            <w:r>
              <w:t>29</w:t>
            </w:r>
          </w:p>
        </w:tc>
        <w:tc>
          <w:tcPr>
            <w:tcW w:w="1553" w:type="dxa"/>
          </w:tcPr>
          <w:p w:rsidR="00C6100D" w:rsidRPr="00053AB2" w:rsidRDefault="00C6100D" w:rsidP="00063E2D">
            <w:pPr>
              <w:jc w:val="center"/>
            </w:pPr>
            <w:r>
              <w:t>21</w:t>
            </w:r>
          </w:p>
        </w:tc>
        <w:tc>
          <w:tcPr>
            <w:tcW w:w="1311" w:type="dxa"/>
          </w:tcPr>
          <w:p w:rsidR="00C6100D" w:rsidRPr="00053AB2" w:rsidRDefault="00C6100D" w:rsidP="00063E2D">
            <w:pPr>
              <w:jc w:val="center"/>
            </w:pPr>
            <w:r>
              <w:t>20</w:t>
            </w:r>
          </w:p>
        </w:tc>
        <w:tc>
          <w:tcPr>
            <w:tcW w:w="1254" w:type="dxa"/>
          </w:tcPr>
          <w:p w:rsidR="00C6100D" w:rsidRPr="00053AB2" w:rsidRDefault="00C6100D" w:rsidP="00063E2D">
            <w:pPr>
              <w:jc w:val="center"/>
            </w:pPr>
            <w:r>
              <w:t>18</w:t>
            </w:r>
          </w:p>
        </w:tc>
        <w:tc>
          <w:tcPr>
            <w:tcW w:w="1075" w:type="dxa"/>
          </w:tcPr>
          <w:p w:rsidR="00C6100D" w:rsidRPr="00053AB2" w:rsidRDefault="00C6100D" w:rsidP="00063E2D">
            <w:pPr>
              <w:jc w:val="center"/>
            </w:pPr>
            <w:r>
              <w:t>19</w:t>
            </w:r>
          </w:p>
        </w:tc>
        <w:tc>
          <w:tcPr>
            <w:tcW w:w="1073" w:type="dxa"/>
          </w:tcPr>
          <w:p w:rsidR="00C6100D" w:rsidRPr="00053AB2" w:rsidRDefault="00C6100D" w:rsidP="00063E2D">
            <w:pPr>
              <w:jc w:val="center"/>
            </w:pPr>
            <w:r>
              <w:t>16</w:t>
            </w:r>
          </w:p>
        </w:tc>
      </w:tr>
      <w:tr w:rsidR="00C6100D">
        <w:trPr>
          <w:trHeight w:val="492"/>
        </w:trPr>
        <w:tc>
          <w:tcPr>
            <w:tcW w:w="3060" w:type="dxa"/>
          </w:tcPr>
          <w:p w:rsidR="00C6100D" w:rsidRPr="00E353EA" w:rsidRDefault="00C6100D" w:rsidP="00063E2D">
            <w:pPr>
              <w:jc w:val="center"/>
              <w:rPr>
                <w:b/>
                <w:bCs/>
                <w:i/>
                <w:iCs/>
              </w:rPr>
            </w:pPr>
            <w:r w:rsidRPr="00E353EA">
              <w:rPr>
                <w:b/>
                <w:bCs/>
                <w:i/>
                <w:iCs/>
              </w:rPr>
              <w:t>%</w:t>
            </w:r>
          </w:p>
        </w:tc>
        <w:tc>
          <w:tcPr>
            <w:tcW w:w="1075" w:type="dxa"/>
          </w:tcPr>
          <w:p w:rsidR="00C6100D" w:rsidRPr="00053AB2" w:rsidRDefault="00C6100D" w:rsidP="00063E2D">
            <w:pPr>
              <w:jc w:val="center"/>
            </w:pPr>
            <w:r>
              <w:t>100%</w:t>
            </w:r>
          </w:p>
        </w:tc>
        <w:tc>
          <w:tcPr>
            <w:tcW w:w="1553" w:type="dxa"/>
          </w:tcPr>
          <w:p w:rsidR="00C6100D" w:rsidRPr="00053AB2" w:rsidRDefault="00C6100D" w:rsidP="00063E2D">
            <w:pPr>
              <w:jc w:val="center"/>
            </w:pPr>
            <w:r>
              <w:t>72%</w:t>
            </w:r>
          </w:p>
        </w:tc>
        <w:tc>
          <w:tcPr>
            <w:tcW w:w="1311" w:type="dxa"/>
          </w:tcPr>
          <w:p w:rsidR="00C6100D" w:rsidRPr="00053AB2" w:rsidRDefault="00C6100D" w:rsidP="00063E2D">
            <w:pPr>
              <w:jc w:val="center"/>
            </w:pPr>
            <w:r>
              <w:t>69%</w:t>
            </w:r>
          </w:p>
        </w:tc>
        <w:tc>
          <w:tcPr>
            <w:tcW w:w="1254" w:type="dxa"/>
          </w:tcPr>
          <w:p w:rsidR="00C6100D" w:rsidRPr="00053AB2" w:rsidRDefault="00C6100D" w:rsidP="00063E2D">
            <w:pPr>
              <w:jc w:val="center"/>
            </w:pPr>
            <w:r>
              <w:t>62%</w:t>
            </w:r>
          </w:p>
        </w:tc>
        <w:tc>
          <w:tcPr>
            <w:tcW w:w="1075" w:type="dxa"/>
          </w:tcPr>
          <w:p w:rsidR="00C6100D" w:rsidRPr="00053AB2" w:rsidRDefault="00C6100D" w:rsidP="00063E2D">
            <w:pPr>
              <w:jc w:val="center"/>
            </w:pPr>
            <w:r>
              <w:t>66%</w:t>
            </w:r>
          </w:p>
        </w:tc>
        <w:tc>
          <w:tcPr>
            <w:tcW w:w="1073" w:type="dxa"/>
          </w:tcPr>
          <w:p w:rsidR="00C6100D" w:rsidRPr="00053AB2" w:rsidRDefault="00C6100D" w:rsidP="00063E2D">
            <w:pPr>
              <w:jc w:val="center"/>
            </w:pPr>
            <w:r>
              <w:t>55%</w:t>
            </w:r>
          </w:p>
        </w:tc>
      </w:tr>
    </w:tbl>
    <w:p w:rsidR="00C6100D" w:rsidRDefault="00C6100D" w:rsidP="005F4355">
      <w:pPr>
        <w:ind w:left="-360"/>
      </w:pPr>
    </w:p>
    <w:p w:rsidR="00C6100D" w:rsidRDefault="00C6100D" w:rsidP="003259FA">
      <w:r w:rsidRPr="00907E88">
        <w:rPr>
          <w:b/>
          <w:bCs/>
        </w:rPr>
        <w:t>Выводы</w:t>
      </w:r>
      <w:r w:rsidRPr="00745026">
        <w:t>:</w:t>
      </w:r>
      <w:r>
        <w:t xml:space="preserve"> творческое задание  выполнено на оптимальном уровне  (среднее значение показателей 71%).</w:t>
      </w:r>
    </w:p>
    <w:p w:rsidR="00C6100D" w:rsidRDefault="00C6100D" w:rsidP="003259FA">
      <w:pPr>
        <w:rPr>
          <w:b/>
          <w:bCs/>
        </w:rPr>
      </w:pPr>
    </w:p>
    <w:p w:rsidR="00C6100D" w:rsidRDefault="00C6100D" w:rsidP="003259FA">
      <w:r w:rsidRPr="00907E88">
        <w:rPr>
          <w:b/>
          <w:bCs/>
        </w:rPr>
        <w:t>Рекомендации</w:t>
      </w:r>
      <w:r>
        <w:t>:</w:t>
      </w:r>
    </w:p>
    <w:p w:rsidR="00C6100D" w:rsidRDefault="00C6100D" w:rsidP="003259FA">
      <w:r>
        <w:t>1) Провести внеурочное практическое занятие по теме «Свойства бумаги и картона»</w:t>
      </w:r>
    </w:p>
    <w:p w:rsidR="00C6100D" w:rsidRDefault="00C6100D" w:rsidP="0068430F">
      <w:pPr>
        <w:jc w:val="both"/>
      </w:pPr>
      <w:r>
        <w:t>2) Вести систематическую работу на уроках технологии по выработке умения правильно выбирать сочетания цветов при выполнении аппликации, правильно размечать детали прямоугольной, круглой и треугольной формы (по шаблону) и правильно приклеивать детали аппликации.</w:t>
      </w:r>
    </w:p>
    <w:p w:rsidR="00C6100D" w:rsidRPr="001C5E0A" w:rsidRDefault="00C6100D" w:rsidP="007873DB">
      <w:pPr>
        <w:jc w:val="both"/>
        <w:rPr>
          <w:lang w:eastAsia="ru-RU"/>
        </w:rPr>
      </w:pPr>
      <w:r>
        <w:t>3) Вести систематическую работу на уроках технологии по совершенствования умений размечать, резать бумагу и картон; склеивать бумажные детали, наклеивать бумажные детали на картон</w:t>
      </w:r>
      <w:r w:rsidRPr="001C5E0A">
        <w:rPr>
          <w:lang w:eastAsia="ru-RU"/>
        </w:rPr>
        <w:t>.</w:t>
      </w:r>
    </w:p>
    <w:p w:rsidR="00C6100D" w:rsidRDefault="00C6100D" w:rsidP="007873DB">
      <w:pPr>
        <w:shd w:val="clear" w:color="auto" w:fill="FFFFFF"/>
        <w:jc w:val="both"/>
      </w:pPr>
      <w:r>
        <w:t>4) Вырабатывать аккуратность, точность при выполнении задания, самостоятельность в деятельности, содействовать творческому подходу к делу.</w:t>
      </w:r>
    </w:p>
    <w:p w:rsidR="00C6100D" w:rsidRPr="0006305A" w:rsidRDefault="00C6100D" w:rsidP="0006305A"/>
    <w:p w:rsidR="00C6100D" w:rsidRDefault="00C6100D" w:rsidP="0006305A"/>
    <w:p w:rsidR="00C6100D" w:rsidRPr="00887354" w:rsidRDefault="00C6100D" w:rsidP="0006305A">
      <w:r>
        <w:t xml:space="preserve">             </w:t>
      </w:r>
      <w:r w:rsidRPr="00887354">
        <w:t>Учитель ___________________________________</w:t>
      </w:r>
      <w:r>
        <w:t xml:space="preserve"> /Г. И. Яковлева/</w:t>
      </w:r>
    </w:p>
    <w:p w:rsidR="00C6100D" w:rsidRPr="0006305A" w:rsidRDefault="00C6100D" w:rsidP="0006305A">
      <w:pPr>
        <w:ind w:firstLine="708"/>
      </w:pPr>
    </w:p>
    <w:sectPr w:rsidR="00C6100D" w:rsidRPr="0006305A" w:rsidSect="007503B3">
      <w:pgSz w:w="11906" w:h="16838"/>
      <w:pgMar w:top="899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4317B"/>
    <w:multiLevelType w:val="hybridMultilevel"/>
    <w:tmpl w:val="CFC41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D45B2"/>
    <w:multiLevelType w:val="hybridMultilevel"/>
    <w:tmpl w:val="377E50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5A1"/>
    <w:rsid w:val="00031C74"/>
    <w:rsid w:val="00035973"/>
    <w:rsid w:val="00053AB2"/>
    <w:rsid w:val="0006305A"/>
    <w:rsid w:val="00063E2D"/>
    <w:rsid w:val="00065531"/>
    <w:rsid w:val="0009292D"/>
    <w:rsid w:val="00093676"/>
    <w:rsid w:val="000B3183"/>
    <w:rsid w:val="000C07E5"/>
    <w:rsid w:val="000D36A3"/>
    <w:rsid w:val="000D60B7"/>
    <w:rsid w:val="000E5240"/>
    <w:rsid w:val="001952EA"/>
    <w:rsid w:val="001B4D8A"/>
    <w:rsid w:val="001C5E0A"/>
    <w:rsid w:val="001E38BE"/>
    <w:rsid w:val="00215672"/>
    <w:rsid w:val="002577C9"/>
    <w:rsid w:val="002A7E37"/>
    <w:rsid w:val="002B4F93"/>
    <w:rsid w:val="002C757B"/>
    <w:rsid w:val="002E16B3"/>
    <w:rsid w:val="00320EE3"/>
    <w:rsid w:val="003259FA"/>
    <w:rsid w:val="00342AE7"/>
    <w:rsid w:val="003551CC"/>
    <w:rsid w:val="003C246C"/>
    <w:rsid w:val="003F6C23"/>
    <w:rsid w:val="0041374C"/>
    <w:rsid w:val="004A7933"/>
    <w:rsid w:val="004B12BD"/>
    <w:rsid w:val="004D018F"/>
    <w:rsid w:val="004D78F4"/>
    <w:rsid w:val="004E18CC"/>
    <w:rsid w:val="004E4E69"/>
    <w:rsid w:val="004E58E8"/>
    <w:rsid w:val="00511F65"/>
    <w:rsid w:val="00534FFA"/>
    <w:rsid w:val="005625FE"/>
    <w:rsid w:val="005703C0"/>
    <w:rsid w:val="005867D7"/>
    <w:rsid w:val="00591559"/>
    <w:rsid w:val="005E163B"/>
    <w:rsid w:val="005F4355"/>
    <w:rsid w:val="006104CB"/>
    <w:rsid w:val="006134CD"/>
    <w:rsid w:val="00622D4E"/>
    <w:rsid w:val="006758E7"/>
    <w:rsid w:val="0068430F"/>
    <w:rsid w:val="006A05FA"/>
    <w:rsid w:val="006C6C42"/>
    <w:rsid w:val="006F639F"/>
    <w:rsid w:val="00704DD1"/>
    <w:rsid w:val="0071151B"/>
    <w:rsid w:val="00724B55"/>
    <w:rsid w:val="00745026"/>
    <w:rsid w:val="007503B3"/>
    <w:rsid w:val="00750B42"/>
    <w:rsid w:val="00755A9A"/>
    <w:rsid w:val="00764B38"/>
    <w:rsid w:val="007873DB"/>
    <w:rsid w:val="007C0A8C"/>
    <w:rsid w:val="007C2CF1"/>
    <w:rsid w:val="00823D72"/>
    <w:rsid w:val="00840051"/>
    <w:rsid w:val="00887354"/>
    <w:rsid w:val="0089028B"/>
    <w:rsid w:val="008E5FD4"/>
    <w:rsid w:val="00907E88"/>
    <w:rsid w:val="00915ED4"/>
    <w:rsid w:val="00917425"/>
    <w:rsid w:val="009246C3"/>
    <w:rsid w:val="009628D7"/>
    <w:rsid w:val="009A4362"/>
    <w:rsid w:val="009C1218"/>
    <w:rsid w:val="00A15C4A"/>
    <w:rsid w:val="00A323D4"/>
    <w:rsid w:val="00A36910"/>
    <w:rsid w:val="00A5088B"/>
    <w:rsid w:val="00A93591"/>
    <w:rsid w:val="00AB4A19"/>
    <w:rsid w:val="00AB7F53"/>
    <w:rsid w:val="00AD2F48"/>
    <w:rsid w:val="00AE3EE8"/>
    <w:rsid w:val="00AE6079"/>
    <w:rsid w:val="00B11AD0"/>
    <w:rsid w:val="00B91A70"/>
    <w:rsid w:val="00B92460"/>
    <w:rsid w:val="00BD1B57"/>
    <w:rsid w:val="00BD6D9E"/>
    <w:rsid w:val="00C065D2"/>
    <w:rsid w:val="00C16F03"/>
    <w:rsid w:val="00C5233F"/>
    <w:rsid w:val="00C545A1"/>
    <w:rsid w:val="00C6100D"/>
    <w:rsid w:val="00CE5B04"/>
    <w:rsid w:val="00D00E5B"/>
    <w:rsid w:val="00D131F1"/>
    <w:rsid w:val="00D309B3"/>
    <w:rsid w:val="00D47089"/>
    <w:rsid w:val="00D4773A"/>
    <w:rsid w:val="00D52A9A"/>
    <w:rsid w:val="00DA4AFF"/>
    <w:rsid w:val="00DA4FD8"/>
    <w:rsid w:val="00DA5354"/>
    <w:rsid w:val="00DB35CF"/>
    <w:rsid w:val="00DC1097"/>
    <w:rsid w:val="00DD3671"/>
    <w:rsid w:val="00DE62BD"/>
    <w:rsid w:val="00E02F88"/>
    <w:rsid w:val="00E10164"/>
    <w:rsid w:val="00E10F45"/>
    <w:rsid w:val="00E34299"/>
    <w:rsid w:val="00E353EA"/>
    <w:rsid w:val="00E4160C"/>
    <w:rsid w:val="00E44D07"/>
    <w:rsid w:val="00E53AA4"/>
    <w:rsid w:val="00E66B84"/>
    <w:rsid w:val="00E67692"/>
    <w:rsid w:val="00EC3887"/>
    <w:rsid w:val="00EF5C87"/>
    <w:rsid w:val="00EF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5A1"/>
    <w:rPr>
      <w:rFonts w:ascii="Times New Roman" w:eastAsia="Times New Roman" w:hAnsi="Times New Roman"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545A1"/>
    <w:pPr>
      <w:ind w:left="720"/>
    </w:pPr>
  </w:style>
  <w:style w:type="table" w:styleId="TableGrid">
    <w:name w:val="Table Grid"/>
    <w:basedOn w:val="TableNormal"/>
    <w:uiPriority w:val="99"/>
    <w:rsid w:val="00C545A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C545A1"/>
    <w:rPr>
      <w:rFonts w:eastAsia="Times New Roman" w:cs="Calibri"/>
    </w:rPr>
  </w:style>
  <w:style w:type="character" w:styleId="Hyperlink">
    <w:name w:val="Hyperlink"/>
    <w:basedOn w:val="DefaultParagraphFont"/>
    <w:uiPriority w:val="99"/>
    <w:rsid w:val="001C5E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28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130</TotalTime>
  <Pages>1</Pages>
  <Words>240</Words>
  <Characters>1371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Parents group</cp:lastModifiedBy>
  <cp:revision>57</cp:revision>
  <cp:lastPrinted>2020-05-30T23:55:00Z</cp:lastPrinted>
  <dcterms:created xsi:type="dcterms:W3CDTF">2018-08-21T08:46:00Z</dcterms:created>
  <dcterms:modified xsi:type="dcterms:W3CDTF">2020-05-30T23:56:00Z</dcterms:modified>
</cp:coreProperties>
</file>